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6AA5" w14:textId="77777777" w:rsidR="007F36F2" w:rsidRPr="007F36F2" w:rsidRDefault="007F36F2" w:rsidP="007F36F2">
      <w:pPr>
        <w:rPr>
          <w:rFonts w:ascii="Frutiger LT Pro 45 Light" w:hAnsi="Frutiger LT Pro 45 Light"/>
          <w:color w:val="000000" w:themeColor="text1"/>
          <w:szCs w:val="20"/>
          <w:lang w:val="en-GB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7F36F2" w:rsidRPr="007F36F2" w14:paraId="60B88428" w14:textId="77777777" w:rsidTr="003B6698">
        <w:trPr>
          <w:trHeight w:val="318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00764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  <w:t>Delivery address</w:t>
            </w:r>
          </w:p>
        </w:tc>
      </w:tr>
      <w:tr w:rsidR="007F36F2" w:rsidRPr="007F36F2" w14:paraId="40E4DBEA" w14:textId="77777777" w:rsidTr="003B6698">
        <w:trPr>
          <w:trHeight w:val="318"/>
        </w:trPr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14:paraId="21B2E40D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25" w:type="dxa"/>
            <w:tcBorders>
              <w:top w:val="single" w:sz="4" w:space="0" w:color="auto"/>
            </w:tcBorders>
            <w:vAlign w:val="center"/>
          </w:tcPr>
          <w:p w14:paraId="66E38151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Vogt AG Verbindungstechnik – </w:t>
            </w:r>
            <w:proofErr w:type="spellStart"/>
            <w:r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Werk</w:t>
            </w:r>
            <w:proofErr w:type="spellEnd"/>
            <w:r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3</w:t>
            </w:r>
          </w:p>
        </w:tc>
      </w:tr>
      <w:tr w:rsidR="007F36F2" w:rsidRPr="007F36F2" w14:paraId="43C58364" w14:textId="77777777" w:rsidTr="003B6698">
        <w:trPr>
          <w:trHeight w:val="318"/>
        </w:trPr>
        <w:tc>
          <w:tcPr>
            <w:tcW w:w="1960" w:type="dxa"/>
            <w:vAlign w:val="center"/>
          </w:tcPr>
          <w:p w14:paraId="26D57188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Street</w:t>
            </w:r>
          </w:p>
        </w:tc>
        <w:tc>
          <w:tcPr>
            <w:tcW w:w="8525" w:type="dxa"/>
            <w:vAlign w:val="center"/>
          </w:tcPr>
          <w:p w14:paraId="657139DB" w14:textId="77777777" w:rsidR="007F36F2" w:rsidRPr="007F36F2" w:rsidRDefault="007F36F2" w:rsidP="003B6698">
            <w:pPr>
              <w:pStyle w:val="TabelleStand"/>
              <w:spacing w:before="0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Hauptstrasse</w:t>
            </w:r>
            <w:proofErr w:type="spellEnd"/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10</w:t>
            </w:r>
          </w:p>
        </w:tc>
      </w:tr>
      <w:tr w:rsidR="007F36F2" w:rsidRPr="007F36F2" w14:paraId="1CA01C49" w14:textId="77777777" w:rsidTr="003B6698">
        <w:trPr>
          <w:trHeight w:val="318"/>
        </w:trPr>
        <w:tc>
          <w:tcPr>
            <w:tcW w:w="1960" w:type="dxa"/>
            <w:vAlign w:val="center"/>
          </w:tcPr>
          <w:p w14:paraId="0B4E5E56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Zip-code / location</w:t>
            </w:r>
          </w:p>
        </w:tc>
        <w:tc>
          <w:tcPr>
            <w:tcW w:w="8525" w:type="dxa"/>
            <w:vAlign w:val="center"/>
          </w:tcPr>
          <w:p w14:paraId="5885B5E6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4654 Lostorf</w:t>
            </w:r>
          </w:p>
        </w:tc>
      </w:tr>
      <w:tr w:rsidR="007F36F2" w:rsidRPr="007F36F2" w14:paraId="0C44DA57" w14:textId="77777777" w:rsidTr="003B6698">
        <w:trPr>
          <w:trHeight w:val="318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4569ED4B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vAlign w:val="center"/>
          </w:tcPr>
          <w:p w14:paraId="0BC128BF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Switzerland</w:t>
            </w:r>
          </w:p>
        </w:tc>
      </w:tr>
    </w:tbl>
    <w:p w14:paraId="487902DD" w14:textId="77777777" w:rsidR="007F36F2" w:rsidRPr="007F36F2" w:rsidRDefault="007F36F2" w:rsidP="007F36F2">
      <w:pPr>
        <w:spacing w:before="0" w:after="0"/>
        <w:rPr>
          <w:rFonts w:ascii="Frutiger LT Pro 45 Light" w:hAnsi="Frutiger LT Pro 45 Light"/>
          <w:color w:val="000000" w:themeColor="text1"/>
          <w:szCs w:val="20"/>
          <w:lang w:val="en-GB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146"/>
        <w:gridCol w:w="1271"/>
        <w:gridCol w:w="1989"/>
        <w:gridCol w:w="1560"/>
        <w:gridCol w:w="1559"/>
      </w:tblGrid>
      <w:tr w:rsidR="007F36F2" w:rsidRPr="007F36F2" w14:paraId="0792F880" w14:textId="77777777" w:rsidTr="003B6698">
        <w:trPr>
          <w:trHeight w:val="319"/>
        </w:trPr>
        <w:tc>
          <w:tcPr>
            <w:tcW w:w="1048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FA828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  <w:t xml:space="preserve">Customer data / loading station </w:t>
            </w: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(filled out by customer)</w:t>
            </w:r>
          </w:p>
        </w:tc>
      </w:tr>
      <w:tr w:rsidR="007F36F2" w:rsidRPr="007F36F2" w14:paraId="439FB6BF" w14:textId="77777777" w:rsidTr="003B6698">
        <w:trPr>
          <w:trHeight w:val="318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54048B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25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3F0B42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54ECD342" w14:textId="77777777" w:rsidTr="003B6698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14:paraId="61329A12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Street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14:paraId="6D4D98D3" w14:textId="77777777" w:rsidR="007F36F2" w:rsidRPr="007F36F2" w:rsidRDefault="007F36F2" w:rsidP="003B6698">
            <w:pPr>
              <w:pStyle w:val="TabelleStand"/>
              <w:spacing w:before="0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3120E609" w14:textId="77777777" w:rsidTr="003B6698">
        <w:trPr>
          <w:trHeight w:val="318"/>
        </w:trPr>
        <w:tc>
          <w:tcPr>
            <w:tcW w:w="196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C716784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Zip-code / location</w:t>
            </w:r>
          </w:p>
        </w:tc>
        <w:tc>
          <w:tcPr>
            <w:tcW w:w="8525" w:type="dxa"/>
            <w:gridSpan w:val="5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59CF2F1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3DCF2F20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625C2FB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B5FD9D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4A974CE2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4FB638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Contact person /</w:t>
            </w: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br/>
              <w:t>tel.no. direct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E59CA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64ACBA07" w14:textId="77777777" w:rsidTr="003B6698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D6447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22F333E5" w14:textId="77777777" w:rsidTr="003B6698">
        <w:trPr>
          <w:trHeight w:val="318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698E43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Order date</w:t>
            </w:r>
          </w:p>
        </w:tc>
        <w:tc>
          <w:tcPr>
            <w:tcW w:w="8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37382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Collection date: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130877370"/>
                <w:placeholder>
                  <w:docPart w:val="8BE24E60322C4BD2B902A1A68542DC3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TabelleblauZchn"/>
                </w:rPr>
              </w:sdtEndPr>
              <w:sdtContent>
                <w:r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Date</w:t>
                </w:r>
              </w:sdtContent>
            </w:sdt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         Collection time from/to: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1914539514"/>
                <w:placeholder>
                  <w:docPart w:val="9E35B5D71E93497F874E1E1B6F52A0BE"/>
                </w:placeholder>
                <w:text/>
              </w:sdtPr>
              <w:sdtEndPr>
                <w:rPr>
                  <w:rStyle w:val="Absatz-Standardschriftart"/>
                </w:rPr>
              </w:sdtEndPr>
              <w:sdtContent>
                <w:r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Time</w:t>
                </w:r>
              </w:sdtContent>
            </w:sdt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        Delivery date: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34659695"/>
                <w:placeholder>
                  <w:docPart w:val="B39AA2A0A7AF44278EF8A586C85469D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TabelleblauZchn"/>
                </w:rPr>
              </w:sdtEndPr>
              <w:sdtContent>
                <w:r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Date</w:t>
                </w:r>
              </w:sdtContent>
            </w:sdt>
          </w:p>
        </w:tc>
      </w:tr>
      <w:tr w:rsidR="007F36F2" w:rsidRPr="007F36F2" w14:paraId="79A8B069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1AA0B8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Way of shipping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4AC75" w14:textId="77777777" w:rsidR="007F36F2" w:rsidRPr="007F36F2" w:rsidRDefault="00163AE9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20842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parcel shipment   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148353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freight shipment   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4993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express shipment    </w:t>
            </w:r>
          </w:p>
        </w:tc>
      </w:tr>
      <w:tr w:rsidR="007F36F2" w:rsidRPr="007F36F2" w14:paraId="149E8912" w14:textId="77777777" w:rsidTr="003B6698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496E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349CC9F7" w14:textId="77777777" w:rsidTr="003B6698">
        <w:trPr>
          <w:trHeight w:val="496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FD26E5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Order number</w:t>
            </w: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C9F13D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Article name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388708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Number of</w:t>
            </w:r>
          </w:p>
          <w:p w14:paraId="33A0F787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parcels</w:t>
            </w: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4C3A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Packaging </w:t>
            </w: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br/>
              <w:t>(e.g. euro pallet)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1357D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Weight in kg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E3324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Dimensions </w:t>
            </w:r>
          </w:p>
        </w:tc>
      </w:tr>
      <w:tr w:rsidR="007F36F2" w:rsidRPr="007F36F2" w14:paraId="004F3FE7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FCD30E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39C77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A69C37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3BE59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6A4A68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524BD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3C1CEEBD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534134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96240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3B0AF0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1F8349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FC6927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ACAA5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1467900B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FF977C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634D2F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94D572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D5A4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DCDF6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2FA41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02B013D4" w14:textId="77777777" w:rsidTr="003B6698">
        <w:trPr>
          <w:trHeight w:val="318"/>
        </w:trPr>
        <w:tc>
          <w:tcPr>
            <w:tcW w:w="4106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0DB65C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19C262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431712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D8F5EB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EECD3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5904717A" w14:textId="77777777" w:rsidTr="003B6698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54FD5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5CF41EE1" w14:textId="77777777" w:rsidTr="003B6698">
        <w:trPr>
          <w:trHeight w:val="318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8230A9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  <w:t>Reason of return</w:t>
            </w:r>
          </w:p>
        </w:tc>
        <w:tc>
          <w:tcPr>
            <w:tcW w:w="8525" w:type="dxa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186FC" w14:textId="77777777" w:rsidR="007F36F2" w:rsidRPr="007F36F2" w:rsidRDefault="00163AE9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10966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Wrong order by customer(organisation of return by customer)</w:t>
            </w:r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br/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11344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Wrong delivery Vogt (organisation of return by Vogt)</w:t>
            </w:r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br/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4719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Other:</w:t>
            </w:r>
          </w:p>
        </w:tc>
      </w:tr>
      <w:tr w:rsidR="007F36F2" w:rsidRPr="007F36F2" w14:paraId="7BC7218C" w14:textId="77777777" w:rsidTr="003B6698">
        <w:trPr>
          <w:trHeight w:hRule="exact" w:val="125"/>
        </w:trPr>
        <w:tc>
          <w:tcPr>
            <w:tcW w:w="104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517375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F36F2" w:rsidRPr="007F36F2" w14:paraId="52C6F67D" w14:textId="77777777" w:rsidTr="003B6698">
        <w:trPr>
          <w:trHeight w:val="31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EF418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  <w:t>Attachment</w:t>
            </w:r>
          </w:p>
        </w:tc>
      </w:tr>
      <w:tr w:rsidR="007F36F2" w:rsidRPr="007F36F2" w14:paraId="45F74D9C" w14:textId="77777777" w:rsidTr="003B6698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14:paraId="35EAF4F9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Proforma invoice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14:paraId="11C4CCF3" w14:textId="77777777" w:rsidR="007F36F2" w:rsidRPr="007F36F2" w:rsidRDefault="00163AE9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2220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F36F2" w:rsidRPr="007F36F2" w14:paraId="69322A1A" w14:textId="77777777" w:rsidTr="003B6698">
        <w:trPr>
          <w:trHeight w:val="318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14:paraId="3B693084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Delivery note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14:paraId="4D76FF6F" w14:textId="77777777" w:rsidR="007F36F2" w:rsidRPr="007F36F2" w:rsidRDefault="00163AE9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5855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F36F2" w:rsidRPr="007F36F2" w14:paraId="15A46507" w14:textId="77777777" w:rsidTr="003B6698">
        <w:trPr>
          <w:trHeight w:val="325"/>
        </w:trPr>
        <w:tc>
          <w:tcPr>
            <w:tcW w:w="1960" w:type="dxa"/>
            <w:tcBorders>
              <w:left w:val="single" w:sz="8" w:space="0" w:color="auto"/>
            </w:tcBorders>
            <w:vAlign w:val="center"/>
          </w:tcPr>
          <w:p w14:paraId="44860D0C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Duty authority</w:t>
            </w:r>
          </w:p>
        </w:tc>
        <w:tc>
          <w:tcPr>
            <w:tcW w:w="8525" w:type="dxa"/>
            <w:gridSpan w:val="5"/>
            <w:tcBorders>
              <w:right w:val="single" w:sz="8" w:space="0" w:color="auto"/>
            </w:tcBorders>
            <w:vAlign w:val="center"/>
          </w:tcPr>
          <w:p w14:paraId="65AF6AE3" w14:textId="77777777" w:rsidR="007F36F2" w:rsidRPr="007F36F2" w:rsidRDefault="00163AE9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9187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36F2"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147290128"/>
                <w:placeholder>
                  <w:docPart w:val="C263A1AAF0204500BA10AF957F3C0C6B"/>
                </w:placeholder>
                <w:text/>
              </w:sdtPr>
              <w:sdtEndPr>
                <w:rPr>
                  <w:rStyle w:val="Absatz-Standardschriftart"/>
                </w:rPr>
              </w:sdtEndPr>
              <w:sdtContent>
                <w:r w:rsidR="007F36F2"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Only necessary if the value of goods is above EUR 1‘000</w:t>
                </w:r>
              </w:sdtContent>
            </w:sdt>
          </w:p>
        </w:tc>
      </w:tr>
      <w:tr w:rsidR="007F36F2" w:rsidRPr="007F36F2" w14:paraId="05B1C9E7" w14:textId="77777777" w:rsidTr="003B6698">
        <w:trPr>
          <w:trHeight w:val="497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5EC479DC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Remarks</w:t>
            </w:r>
          </w:p>
        </w:tc>
        <w:tc>
          <w:tcPr>
            <w:tcW w:w="85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283CF3B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The attachments need to be provided in the </w:t>
            </w:r>
            <w:proofErr w:type="spellStart"/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returnment</w:t>
            </w:r>
            <w:proofErr w:type="spellEnd"/>
            <w:r w:rsidRPr="007F36F2"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of the goods</w:t>
            </w:r>
          </w:p>
        </w:tc>
      </w:tr>
    </w:tbl>
    <w:p w14:paraId="109B50A1" w14:textId="77777777" w:rsidR="007F36F2" w:rsidRPr="007F36F2" w:rsidRDefault="007F36F2" w:rsidP="007F36F2">
      <w:pPr>
        <w:rPr>
          <w:rFonts w:ascii="Frutiger LT Pro 45 Light" w:hAnsi="Frutiger LT Pro 45 Light"/>
          <w:color w:val="000000" w:themeColor="text1"/>
          <w:szCs w:val="20"/>
          <w:lang w:val="en-GB"/>
        </w:rPr>
      </w:pPr>
    </w:p>
    <w:tbl>
      <w:tblPr>
        <w:tblStyle w:val="Tabellenraster"/>
        <w:tblW w:w="1048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8525"/>
      </w:tblGrid>
      <w:tr w:rsidR="007F36F2" w:rsidRPr="007F36F2" w14:paraId="51C11998" w14:textId="77777777" w:rsidTr="003B6698">
        <w:trPr>
          <w:trHeight w:val="31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C53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b/>
                <w:color w:val="000000" w:themeColor="text1"/>
                <w:sz w:val="20"/>
                <w:szCs w:val="20"/>
                <w:lang w:val="en-GB"/>
              </w:rPr>
              <w:t>Confirmation return</w:t>
            </w: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 xml:space="preserve"> (filled out by Vogt)</w:t>
            </w:r>
          </w:p>
        </w:tc>
      </w:tr>
      <w:tr w:rsidR="007F36F2" w:rsidRPr="007F36F2" w14:paraId="6780FCDC" w14:textId="77777777" w:rsidTr="003B6698">
        <w:trPr>
          <w:trHeight w:val="318"/>
        </w:trPr>
        <w:tc>
          <w:tcPr>
            <w:tcW w:w="1960" w:type="dxa"/>
            <w:vAlign w:val="center"/>
          </w:tcPr>
          <w:p w14:paraId="77FFB3F5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Collection date</w:t>
            </w:r>
          </w:p>
        </w:tc>
        <w:tc>
          <w:tcPr>
            <w:tcW w:w="8525" w:type="dxa"/>
            <w:vAlign w:val="center"/>
          </w:tcPr>
          <w:p w14:paraId="27A7B2BE" w14:textId="77777777" w:rsidR="007F36F2" w:rsidRPr="007F36F2" w:rsidRDefault="00163AE9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-1293745056"/>
                <w:placeholder>
                  <w:docPart w:val="473A016393C4469581D2476F8B2DEA2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TabelleblauZchn"/>
                </w:rPr>
              </w:sdtEndPr>
              <w:sdtContent>
                <w:r w:rsidR="007F36F2"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Date</w:t>
                </w:r>
              </w:sdtContent>
            </w:sdt>
          </w:p>
        </w:tc>
      </w:tr>
      <w:tr w:rsidR="007F36F2" w:rsidRPr="007F36F2" w14:paraId="6765D3EA" w14:textId="77777777" w:rsidTr="003B6698">
        <w:trPr>
          <w:trHeight w:val="318"/>
        </w:trPr>
        <w:tc>
          <w:tcPr>
            <w:tcW w:w="1960" w:type="dxa"/>
            <w:vAlign w:val="center"/>
          </w:tcPr>
          <w:p w14:paraId="5A717BF5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8525" w:type="dxa"/>
            <w:vAlign w:val="center"/>
          </w:tcPr>
          <w:p w14:paraId="4EAD3F65" w14:textId="77777777" w:rsidR="007F36F2" w:rsidRPr="007F36F2" w:rsidRDefault="00163AE9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Style w:val="TabelleblauZchn"/>
                  <w:rFonts w:ascii="Frutiger LT Pro 45 Light" w:hAnsi="Frutiger LT Pro 45 Light"/>
                  <w:color w:val="000000" w:themeColor="text1"/>
                  <w:sz w:val="20"/>
                  <w:szCs w:val="20"/>
                  <w:lang w:val="en-GB"/>
                </w:rPr>
                <w:id w:val="1520499974"/>
                <w:placeholder>
                  <w:docPart w:val="684C67CC956949D6BB61024E8724F8DE"/>
                </w:placeholder>
                <w:text/>
              </w:sdtPr>
              <w:sdtEndPr>
                <w:rPr>
                  <w:rStyle w:val="Absatz-Standardschriftart"/>
                </w:rPr>
              </w:sdtEndPr>
              <w:sdtContent>
                <w:r w:rsidR="007F36F2" w:rsidRPr="007F36F2">
                  <w:rPr>
                    <w:rStyle w:val="TabelleblauZchn"/>
                    <w:rFonts w:ascii="Frutiger LT Pro 45 Light" w:hAnsi="Frutiger LT Pro 45 Light"/>
                    <w:color w:val="000000" w:themeColor="text1"/>
                    <w:sz w:val="20"/>
                    <w:szCs w:val="20"/>
                    <w:lang w:val="en-GB"/>
                  </w:rPr>
                  <w:t>Click here to insert text</w:t>
                </w:r>
              </w:sdtContent>
            </w:sdt>
          </w:p>
        </w:tc>
      </w:tr>
      <w:tr w:rsidR="007F36F2" w:rsidRPr="007F36F2" w14:paraId="0FB049D5" w14:textId="77777777" w:rsidTr="003B6698">
        <w:trPr>
          <w:trHeight w:val="318"/>
        </w:trPr>
        <w:tc>
          <w:tcPr>
            <w:tcW w:w="1960" w:type="dxa"/>
            <w:vAlign w:val="center"/>
          </w:tcPr>
          <w:p w14:paraId="487FAA20" w14:textId="77777777" w:rsidR="007F36F2" w:rsidRPr="007F36F2" w:rsidRDefault="007F36F2" w:rsidP="003B6698">
            <w:pPr>
              <w:pStyle w:val="TabelleStand"/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  <w:r w:rsidRPr="007F36F2">
              <w:rPr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  <w:t>Visa / Date</w:t>
            </w:r>
          </w:p>
        </w:tc>
        <w:tc>
          <w:tcPr>
            <w:tcW w:w="8525" w:type="dxa"/>
            <w:vAlign w:val="center"/>
          </w:tcPr>
          <w:p w14:paraId="64AE599A" w14:textId="77777777" w:rsidR="007F36F2" w:rsidRPr="007F36F2" w:rsidRDefault="007F36F2" w:rsidP="003B6698">
            <w:pPr>
              <w:pStyle w:val="TabelleStand"/>
              <w:rPr>
                <w:rStyle w:val="TabelleblauZchn"/>
                <w:rFonts w:ascii="Frutiger LT Pro 45 Light" w:hAnsi="Frutiger LT Pro 45 Light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90D1E88" w14:textId="77777777" w:rsidR="007F36F2" w:rsidRPr="007F36F2" w:rsidRDefault="007F36F2" w:rsidP="007F36F2">
      <w:pPr>
        <w:jc w:val="both"/>
        <w:rPr>
          <w:rFonts w:ascii="Frutiger LT Pro 45 Light" w:hAnsi="Frutiger LT Pro 45 Light"/>
          <w:color w:val="000000" w:themeColor="text1"/>
          <w:szCs w:val="20"/>
          <w:lang w:val="en-GB"/>
        </w:rPr>
      </w:pPr>
    </w:p>
    <w:p w14:paraId="0759436B" w14:textId="77777777" w:rsidR="00717C8F" w:rsidRPr="007F36F2" w:rsidRDefault="007F36F2" w:rsidP="007F36F2">
      <w:pPr>
        <w:pStyle w:val="Listenabsatz"/>
        <w:numPr>
          <w:ilvl w:val="0"/>
          <w:numId w:val="15"/>
        </w:numPr>
        <w:jc w:val="both"/>
        <w:rPr>
          <w:rFonts w:ascii="Frutiger LT Pro 45 Light" w:hAnsi="Frutiger LT Pro 45 Light"/>
          <w:color w:val="000000" w:themeColor="text1"/>
          <w:sz w:val="20"/>
          <w:szCs w:val="20"/>
          <w:lang w:val="en-GB"/>
        </w:rPr>
      </w:pPr>
      <w:r w:rsidRPr="007F36F2">
        <w:rPr>
          <w:rFonts w:ascii="Frutiger LT Pro 45 Light" w:hAnsi="Frutiger LT Pro 45 Light"/>
          <w:color w:val="000000" w:themeColor="text1"/>
          <w:sz w:val="20"/>
          <w:szCs w:val="20"/>
          <w:lang w:val="en-GB"/>
        </w:rPr>
        <w:t>Use only this form and attach it to the return of the goods</w:t>
      </w:r>
    </w:p>
    <w:sectPr w:rsidR="00717C8F" w:rsidRPr="007F36F2" w:rsidSect="002A1F54">
      <w:headerReference w:type="default" r:id="rId10"/>
      <w:footerReference w:type="default" r:id="rId11"/>
      <w:pgSz w:w="11906" w:h="16838" w:code="9"/>
      <w:pgMar w:top="1701" w:right="567" w:bottom="1134" w:left="851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acd wne:acdName="acd0"/>
    </wne:keymap>
  </wne:keymaps>
  <wne:toolbars>
    <wne:acdManifest>
      <wne:acdEntry wne:acdName="acd0"/>
    </wne:acdManifest>
  </wne:toolbars>
  <wne:acds>
    <wne:acd wne:argValue="AgBCAHIAaQBlAGYAXwBVAG4AdABlAHIAcwBjAGgAcgBpAGYAdAAx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509" w14:textId="77777777" w:rsidR="00D57AA4" w:rsidRDefault="00D57AA4" w:rsidP="00090CFF">
      <w:pPr>
        <w:spacing w:before="0" w:after="0" w:line="240" w:lineRule="auto"/>
      </w:pPr>
      <w:r>
        <w:separator/>
      </w:r>
    </w:p>
  </w:endnote>
  <w:endnote w:type="continuationSeparator" w:id="0">
    <w:p w14:paraId="5B05FD88" w14:textId="77777777" w:rsidR="00D57AA4" w:rsidRDefault="00D57AA4" w:rsidP="00090C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D30B" w14:textId="77777777" w:rsidR="00CA149F" w:rsidRPr="00842AC4" w:rsidRDefault="00CA149F" w:rsidP="00B07708">
    <w:pPr>
      <w:rPr>
        <w:rFonts w:ascii="Frutiger LT Pro 45 Light" w:hAnsi="Frutiger LT Pro 45 Light"/>
        <w:b/>
        <w:sz w:val="2"/>
        <w:szCs w:val="2"/>
      </w:rPr>
    </w:pPr>
  </w:p>
  <w:tbl>
    <w:tblPr>
      <w:tblStyle w:val="Tabellenraster"/>
      <w:tblW w:w="10490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781"/>
      <w:gridCol w:w="3598"/>
    </w:tblGrid>
    <w:tr w:rsidR="00933313" w:rsidRPr="007F36F2" w14:paraId="35CA420D" w14:textId="77777777" w:rsidTr="00933313">
      <w:tc>
        <w:tcPr>
          <w:tcW w:w="4111" w:type="dxa"/>
          <w:tcBorders>
            <w:top w:val="single" w:sz="4" w:space="0" w:color="002060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hideMark/>
        </w:tcPr>
        <w:p w14:paraId="2EF7282F" w14:textId="77777777" w:rsidR="00933313" w:rsidRDefault="009333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 xml:space="preserve">Vogt AG Verbindungstechnik </w:t>
          </w:r>
        </w:p>
        <w:p w14:paraId="5ACD6F16" w14:textId="77777777" w:rsidR="00933313" w:rsidRDefault="00D02A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>Phone</w:t>
          </w:r>
          <w:r w:rsidR="00933313">
            <w:rPr>
              <w:rFonts w:ascii="Frutiger LT Pro 45 Light" w:hAnsi="Frutiger LT Pro 45 Light"/>
            </w:rPr>
            <w:t xml:space="preserve"> +41 62 285 75 75</w:t>
          </w:r>
        </w:p>
      </w:tc>
      <w:tc>
        <w:tcPr>
          <w:tcW w:w="2781" w:type="dxa"/>
          <w:tcBorders>
            <w:top w:val="single" w:sz="4" w:space="0" w:color="002060"/>
            <w:left w:val="nil"/>
            <w:bottom w:val="nil"/>
            <w:right w:val="nil"/>
          </w:tcBorders>
          <w:hideMark/>
        </w:tcPr>
        <w:p w14:paraId="162B7AEF" w14:textId="77777777" w:rsidR="00933313" w:rsidRDefault="00933313" w:rsidP="00933313">
          <w:pPr>
            <w:pStyle w:val="Fusszeileblauextern"/>
            <w:rPr>
              <w:rFonts w:ascii="Frutiger LT Pro 45 Light" w:hAnsi="Frutiger LT Pro 45 Light"/>
            </w:rPr>
          </w:pPr>
          <w:r>
            <w:rPr>
              <w:rFonts w:ascii="Frutiger LT Pro 45 Light" w:hAnsi="Frutiger LT Pro 45 Light"/>
            </w:rPr>
            <w:t>Duschletenstrasse 2 – 4</w:t>
          </w:r>
          <w:r>
            <w:rPr>
              <w:rFonts w:ascii="Frutiger LT Pro 45 Light" w:hAnsi="Frutiger LT Pro 45 Light"/>
            </w:rPr>
            <w:br/>
          </w:r>
          <w:r>
            <w:rPr>
              <w:rFonts w:ascii="Frutiger LT Pro 45 Light" w:hAnsi="Frutiger LT Pro 45 Light"/>
              <w:lang w:val="de-DE"/>
            </w:rPr>
            <w:t>info@vogt.ch</w:t>
          </w:r>
        </w:p>
      </w:tc>
      <w:tc>
        <w:tcPr>
          <w:tcW w:w="3598" w:type="dxa"/>
          <w:tcBorders>
            <w:top w:val="single" w:sz="4" w:space="0" w:color="00206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hideMark/>
        </w:tcPr>
        <w:p w14:paraId="1D17D16F" w14:textId="77777777" w:rsidR="00933313" w:rsidRPr="00F466B2" w:rsidRDefault="00D02A13" w:rsidP="00933313">
          <w:pPr>
            <w:pStyle w:val="Fusszeileblauextern"/>
            <w:jc w:val="right"/>
            <w:rPr>
              <w:rFonts w:ascii="Frutiger LT Pro 45 Light" w:hAnsi="Frutiger LT Pro 45 Light"/>
              <w:lang w:val="en-GB"/>
            </w:rPr>
          </w:pPr>
          <w:r w:rsidRPr="00F466B2">
            <w:rPr>
              <w:rFonts w:ascii="Frutiger LT Pro 45 Light" w:hAnsi="Frutiger LT Pro 45 Light"/>
              <w:lang w:val="en-GB"/>
            </w:rPr>
            <w:t>4654 Lostorf / Switzerland</w:t>
          </w:r>
          <w:r w:rsidR="00933313" w:rsidRPr="00F466B2">
            <w:rPr>
              <w:rFonts w:ascii="Frutiger LT Pro 45 Light" w:hAnsi="Frutiger LT Pro 45 Light"/>
              <w:lang w:val="en-GB"/>
            </w:rPr>
            <w:br/>
            <w:t>www.vogt.ch</w:t>
          </w:r>
        </w:p>
      </w:tc>
    </w:tr>
  </w:tbl>
  <w:p w14:paraId="2B54C570" w14:textId="77777777" w:rsidR="00CA149F" w:rsidRPr="00F466B2" w:rsidRDefault="00CA149F" w:rsidP="00B07708">
    <w:pPr>
      <w:pStyle w:val="Fuzeile"/>
      <w:rPr>
        <w:rFonts w:ascii="Frutiger LT Pro 45 Light" w:hAnsi="Frutiger LT Pro 45 Light"/>
        <w:b/>
        <w:sz w:val="2"/>
        <w:lang w:val="en-GB"/>
      </w:rPr>
    </w:pPr>
  </w:p>
  <w:p w14:paraId="6E2735EC" w14:textId="77777777" w:rsidR="005D4EC3" w:rsidRPr="00F466B2" w:rsidRDefault="005D4EC3" w:rsidP="00B07708">
    <w:pPr>
      <w:pStyle w:val="Fuzeile"/>
      <w:rPr>
        <w:rFonts w:ascii="Frutiger LT Pro 45 Light" w:hAnsi="Frutiger LT Pro 45 Light"/>
        <w:b/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04AA" w14:textId="77777777" w:rsidR="00D57AA4" w:rsidRDefault="00D57AA4" w:rsidP="00090CFF">
      <w:pPr>
        <w:spacing w:before="0" w:after="0" w:line="240" w:lineRule="auto"/>
      </w:pPr>
      <w:r>
        <w:separator/>
      </w:r>
    </w:p>
  </w:footnote>
  <w:footnote w:type="continuationSeparator" w:id="0">
    <w:p w14:paraId="4606602F" w14:textId="77777777" w:rsidR="00D57AA4" w:rsidRDefault="00D57AA4" w:rsidP="00090C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673B" w14:textId="77777777" w:rsidR="00CA149F" w:rsidRPr="007F36F2" w:rsidRDefault="00CA149F" w:rsidP="00047429">
    <w:pPr>
      <w:rPr>
        <w:rFonts w:ascii="Frutiger LT Pro 45 Light" w:hAnsi="Frutiger LT Pro 45 Light"/>
        <w:b/>
        <w:sz w:val="26"/>
        <w:szCs w:val="26"/>
        <w:lang w:val="en-GB"/>
      </w:rPr>
    </w:pPr>
    <w:r w:rsidRPr="007F36F2">
      <w:rPr>
        <w:rFonts w:ascii="Frutiger LT Pro 45 Light" w:hAnsi="Frutiger LT Pro 45 Light"/>
        <w:b/>
        <w:noProof/>
        <w:sz w:val="26"/>
        <w:szCs w:val="26"/>
        <w:lang w:val="en-GB" w:eastAsia="de-CH"/>
      </w:rPr>
      <w:drawing>
        <wp:anchor distT="0" distB="0" distL="114300" distR="114300" simplePos="0" relativeHeight="251659264" behindDoc="1" locked="0" layoutInCell="1" allowOverlap="1" wp14:anchorId="53077B8A" wp14:editId="611B505F">
          <wp:simplePos x="0" y="0"/>
          <wp:positionH relativeFrom="rightMargin">
            <wp:posOffset>-719952</wp:posOffset>
          </wp:positionH>
          <wp:positionV relativeFrom="topMargin">
            <wp:posOffset>365760</wp:posOffset>
          </wp:positionV>
          <wp:extent cx="720000" cy="720000"/>
          <wp:effectExtent l="0" t="0" r="444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gtlogo fa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6F2" w:rsidRPr="007F36F2">
      <w:rPr>
        <w:rFonts w:ascii="Frutiger LT Pro 45 Light" w:hAnsi="Frutiger LT Pro 45 Light"/>
        <w:b/>
        <w:sz w:val="26"/>
        <w:szCs w:val="26"/>
        <w:lang w:val="en-GB"/>
      </w:rPr>
      <w:t>Form for return of goods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1149"/>
    <w:multiLevelType w:val="multilevel"/>
    <w:tmpl w:val="EDD00A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7F7BA9"/>
    <w:multiLevelType w:val="hybridMultilevel"/>
    <w:tmpl w:val="B952F9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C0FF3"/>
    <w:multiLevelType w:val="hybridMultilevel"/>
    <w:tmpl w:val="371A5BE0"/>
    <w:lvl w:ilvl="0" w:tplc="0807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271B85"/>
    <w:multiLevelType w:val="hybridMultilevel"/>
    <w:tmpl w:val="CB7AAD16"/>
    <w:lvl w:ilvl="0" w:tplc="76ECE140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7063E"/>
    <w:multiLevelType w:val="hybridMultilevel"/>
    <w:tmpl w:val="5DA050B4"/>
    <w:lvl w:ilvl="0" w:tplc="C98219BC">
      <w:start w:val="8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E6202B"/>
    <w:multiLevelType w:val="hybridMultilevel"/>
    <w:tmpl w:val="1238401C"/>
    <w:lvl w:ilvl="0" w:tplc="24E83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F2592"/>
    <w:multiLevelType w:val="hybridMultilevel"/>
    <w:tmpl w:val="D6A89694"/>
    <w:lvl w:ilvl="0" w:tplc="FABA60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900D3"/>
    <w:multiLevelType w:val="hybridMultilevel"/>
    <w:tmpl w:val="D1AC4DB6"/>
    <w:lvl w:ilvl="0" w:tplc="6514228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3205"/>
    <w:multiLevelType w:val="hybridMultilevel"/>
    <w:tmpl w:val="50B23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11C1"/>
    <w:multiLevelType w:val="hybridMultilevel"/>
    <w:tmpl w:val="832CCD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A05CE"/>
    <w:multiLevelType w:val="multilevel"/>
    <w:tmpl w:val="C6BEF9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68584EDF"/>
    <w:multiLevelType w:val="hybridMultilevel"/>
    <w:tmpl w:val="29DAF76E"/>
    <w:lvl w:ilvl="0" w:tplc="ECD0935E">
      <w:start w:val="2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58F3"/>
    <w:multiLevelType w:val="hybridMultilevel"/>
    <w:tmpl w:val="4C46806E"/>
    <w:lvl w:ilvl="0" w:tplc="4038F41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E0E"/>
    <w:multiLevelType w:val="hybridMultilevel"/>
    <w:tmpl w:val="0FACC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B1745"/>
    <w:multiLevelType w:val="hybridMultilevel"/>
    <w:tmpl w:val="E0861D42"/>
    <w:lvl w:ilvl="0" w:tplc="76ECE140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  <w:color w:val="00206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13"/>
  </w:num>
  <w:num w:numId="14">
    <w:abstractNumId w:val="8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39"/>
    <w:rsid w:val="00005DB1"/>
    <w:rsid w:val="000106F1"/>
    <w:rsid w:val="00011A70"/>
    <w:rsid w:val="00021862"/>
    <w:rsid w:val="000229C3"/>
    <w:rsid w:val="00027FE1"/>
    <w:rsid w:val="0003413C"/>
    <w:rsid w:val="00036DBD"/>
    <w:rsid w:val="000377B4"/>
    <w:rsid w:val="000432C5"/>
    <w:rsid w:val="00045400"/>
    <w:rsid w:val="00047429"/>
    <w:rsid w:val="00062E99"/>
    <w:rsid w:val="00066D31"/>
    <w:rsid w:val="0007145E"/>
    <w:rsid w:val="00074464"/>
    <w:rsid w:val="00076DD7"/>
    <w:rsid w:val="00080C96"/>
    <w:rsid w:val="00090CFF"/>
    <w:rsid w:val="00091B63"/>
    <w:rsid w:val="000953B4"/>
    <w:rsid w:val="0009697F"/>
    <w:rsid w:val="00097BF2"/>
    <w:rsid w:val="000A0F9A"/>
    <w:rsid w:val="000B27E8"/>
    <w:rsid w:val="000C5558"/>
    <w:rsid w:val="000C71AD"/>
    <w:rsid w:val="000E2A4C"/>
    <w:rsid w:val="000E3EAB"/>
    <w:rsid w:val="000F1D39"/>
    <w:rsid w:val="000F5C3F"/>
    <w:rsid w:val="000F5DFE"/>
    <w:rsid w:val="000F6AD2"/>
    <w:rsid w:val="000F748E"/>
    <w:rsid w:val="000F7C45"/>
    <w:rsid w:val="00103831"/>
    <w:rsid w:val="00121DBE"/>
    <w:rsid w:val="001233DF"/>
    <w:rsid w:val="00124189"/>
    <w:rsid w:val="00133543"/>
    <w:rsid w:val="00153845"/>
    <w:rsid w:val="001546D7"/>
    <w:rsid w:val="00156D76"/>
    <w:rsid w:val="00157232"/>
    <w:rsid w:val="0016394D"/>
    <w:rsid w:val="00163AE9"/>
    <w:rsid w:val="00177359"/>
    <w:rsid w:val="001B5F13"/>
    <w:rsid w:val="001C18FC"/>
    <w:rsid w:val="001C4C78"/>
    <w:rsid w:val="001D1FF2"/>
    <w:rsid w:val="001E63CA"/>
    <w:rsid w:val="00203051"/>
    <w:rsid w:val="00214F56"/>
    <w:rsid w:val="00215599"/>
    <w:rsid w:val="00235B0C"/>
    <w:rsid w:val="0024330F"/>
    <w:rsid w:val="002440F7"/>
    <w:rsid w:val="00244E25"/>
    <w:rsid w:val="002456CC"/>
    <w:rsid w:val="00263148"/>
    <w:rsid w:val="00275944"/>
    <w:rsid w:val="00277179"/>
    <w:rsid w:val="002850FA"/>
    <w:rsid w:val="00291FDF"/>
    <w:rsid w:val="00295511"/>
    <w:rsid w:val="002A1445"/>
    <w:rsid w:val="002A1F54"/>
    <w:rsid w:val="002A309B"/>
    <w:rsid w:val="002A791E"/>
    <w:rsid w:val="002C5EB5"/>
    <w:rsid w:val="002D7F6F"/>
    <w:rsid w:val="002E198A"/>
    <w:rsid w:val="002E33F0"/>
    <w:rsid w:val="002E3985"/>
    <w:rsid w:val="00311B61"/>
    <w:rsid w:val="003166FE"/>
    <w:rsid w:val="00316E82"/>
    <w:rsid w:val="003407C6"/>
    <w:rsid w:val="003433A6"/>
    <w:rsid w:val="00347293"/>
    <w:rsid w:val="00365034"/>
    <w:rsid w:val="00372E0A"/>
    <w:rsid w:val="003747CB"/>
    <w:rsid w:val="00374E35"/>
    <w:rsid w:val="00391801"/>
    <w:rsid w:val="0039506C"/>
    <w:rsid w:val="003A4B0A"/>
    <w:rsid w:val="003B0214"/>
    <w:rsid w:val="003B0AA6"/>
    <w:rsid w:val="003B0C91"/>
    <w:rsid w:val="003B25A7"/>
    <w:rsid w:val="003B6398"/>
    <w:rsid w:val="003B74A2"/>
    <w:rsid w:val="003C217D"/>
    <w:rsid w:val="003C6896"/>
    <w:rsid w:val="003D3E77"/>
    <w:rsid w:val="003D3FAF"/>
    <w:rsid w:val="003D42E8"/>
    <w:rsid w:val="003F731D"/>
    <w:rsid w:val="00401092"/>
    <w:rsid w:val="00410439"/>
    <w:rsid w:val="00412FB4"/>
    <w:rsid w:val="00420F48"/>
    <w:rsid w:val="004238E0"/>
    <w:rsid w:val="00423A4E"/>
    <w:rsid w:val="00427784"/>
    <w:rsid w:val="00432BF0"/>
    <w:rsid w:val="004348D7"/>
    <w:rsid w:val="00436AED"/>
    <w:rsid w:val="0044114E"/>
    <w:rsid w:val="0045091E"/>
    <w:rsid w:val="004627A0"/>
    <w:rsid w:val="00466A00"/>
    <w:rsid w:val="00474442"/>
    <w:rsid w:val="00483D58"/>
    <w:rsid w:val="004A4B80"/>
    <w:rsid w:val="004A56A0"/>
    <w:rsid w:val="004B1AD6"/>
    <w:rsid w:val="004C66BF"/>
    <w:rsid w:val="004D4F27"/>
    <w:rsid w:val="004D5191"/>
    <w:rsid w:val="004E7C4F"/>
    <w:rsid w:val="004F09E5"/>
    <w:rsid w:val="00520371"/>
    <w:rsid w:val="0052643D"/>
    <w:rsid w:val="00534A10"/>
    <w:rsid w:val="005433FA"/>
    <w:rsid w:val="00550F8B"/>
    <w:rsid w:val="00551B72"/>
    <w:rsid w:val="00552749"/>
    <w:rsid w:val="005562E0"/>
    <w:rsid w:val="005609E4"/>
    <w:rsid w:val="005663F0"/>
    <w:rsid w:val="00572685"/>
    <w:rsid w:val="005731E1"/>
    <w:rsid w:val="0058438A"/>
    <w:rsid w:val="0058452F"/>
    <w:rsid w:val="005847E2"/>
    <w:rsid w:val="00587982"/>
    <w:rsid w:val="00596FCC"/>
    <w:rsid w:val="005A5FF9"/>
    <w:rsid w:val="005D47B9"/>
    <w:rsid w:val="005D4EC3"/>
    <w:rsid w:val="005D65A1"/>
    <w:rsid w:val="005E0EE0"/>
    <w:rsid w:val="005E4316"/>
    <w:rsid w:val="005E4DCB"/>
    <w:rsid w:val="005F0688"/>
    <w:rsid w:val="005F1114"/>
    <w:rsid w:val="005F5007"/>
    <w:rsid w:val="0060132B"/>
    <w:rsid w:val="00603FB2"/>
    <w:rsid w:val="0060460B"/>
    <w:rsid w:val="0060470A"/>
    <w:rsid w:val="006250C1"/>
    <w:rsid w:val="00645057"/>
    <w:rsid w:val="00650E7B"/>
    <w:rsid w:val="00651F00"/>
    <w:rsid w:val="00662993"/>
    <w:rsid w:val="0066429C"/>
    <w:rsid w:val="00665602"/>
    <w:rsid w:val="006678A3"/>
    <w:rsid w:val="00672B7F"/>
    <w:rsid w:val="0068347D"/>
    <w:rsid w:val="00683C13"/>
    <w:rsid w:val="0069619C"/>
    <w:rsid w:val="006A1B90"/>
    <w:rsid w:val="006A3D9E"/>
    <w:rsid w:val="006B3F25"/>
    <w:rsid w:val="006B6068"/>
    <w:rsid w:val="006C6AA5"/>
    <w:rsid w:val="006D202D"/>
    <w:rsid w:val="007109A7"/>
    <w:rsid w:val="00717C8F"/>
    <w:rsid w:val="00721272"/>
    <w:rsid w:val="0072692A"/>
    <w:rsid w:val="00741094"/>
    <w:rsid w:val="00741623"/>
    <w:rsid w:val="00744D00"/>
    <w:rsid w:val="00752404"/>
    <w:rsid w:val="00755742"/>
    <w:rsid w:val="00755B0A"/>
    <w:rsid w:val="00761D98"/>
    <w:rsid w:val="00777627"/>
    <w:rsid w:val="007B260C"/>
    <w:rsid w:val="007B52A8"/>
    <w:rsid w:val="007C0DB6"/>
    <w:rsid w:val="007E16AC"/>
    <w:rsid w:val="007E2A49"/>
    <w:rsid w:val="007F0EE0"/>
    <w:rsid w:val="007F258E"/>
    <w:rsid w:val="007F36F2"/>
    <w:rsid w:val="007F3EC0"/>
    <w:rsid w:val="007F564D"/>
    <w:rsid w:val="007F7789"/>
    <w:rsid w:val="0080478F"/>
    <w:rsid w:val="00804DC9"/>
    <w:rsid w:val="00806D8C"/>
    <w:rsid w:val="00815383"/>
    <w:rsid w:val="0083416A"/>
    <w:rsid w:val="00842AC4"/>
    <w:rsid w:val="00842B92"/>
    <w:rsid w:val="008467AE"/>
    <w:rsid w:val="008526AB"/>
    <w:rsid w:val="00853087"/>
    <w:rsid w:val="00857439"/>
    <w:rsid w:val="00870512"/>
    <w:rsid w:val="008923AF"/>
    <w:rsid w:val="008B1405"/>
    <w:rsid w:val="008B714C"/>
    <w:rsid w:val="008B78E9"/>
    <w:rsid w:val="008B7C56"/>
    <w:rsid w:val="008C27B4"/>
    <w:rsid w:val="008C3719"/>
    <w:rsid w:val="008C4E69"/>
    <w:rsid w:val="008C5285"/>
    <w:rsid w:val="008D539C"/>
    <w:rsid w:val="008E1680"/>
    <w:rsid w:val="008F6EC2"/>
    <w:rsid w:val="0091010E"/>
    <w:rsid w:val="0091078C"/>
    <w:rsid w:val="00911ABE"/>
    <w:rsid w:val="00916A95"/>
    <w:rsid w:val="009174E0"/>
    <w:rsid w:val="009213D9"/>
    <w:rsid w:val="00921856"/>
    <w:rsid w:val="0092386E"/>
    <w:rsid w:val="00933313"/>
    <w:rsid w:val="00940344"/>
    <w:rsid w:val="0095008A"/>
    <w:rsid w:val="00953FBF"/>
    <w:rsid w:val="00962D03"/>
    <w:rsid w:val="00964C1E"/>
    <w:rsid w:val="009730A0"/>
    <w:rsid w:val="009752F7"/>
    <w:rsid w:val="00975904"/>
    <w:rsid w:val="00980948"/>
    <w:rsid w:val="00984C97"/>
    <w:rsid w:val="00990572"/>
    <w:rsid w:val="009914F7"/>
    <w:rsid w:val="00991E37"/>
    <w:rsid w:val="009C27FC"/>
    <w:rsid w:val="009C7CB2"/>
    <w:rsid w:val="009D7C4E"/>
    <w:rsid w:val="009E4F8A"/>
    <w:rsid w:val="009F001B"/>
    <w:rsid w:val="009F45BD"/>
    <w:rsid w:val="00A03A15"/>
    <w:rsid w:val="00A04A94"/>
    <w:rsid w:val="00A06102"/>
    <w:rsid w:val="00A2122C"/>
    <w:rsid w:val="00A23BC4"/>
    <w:rsid w:val="00A339B2"/>
    <w:rsid w:val="00A51279"/>
    <w:rsid w:val="00A51BFE"/>
    <w:rsid w:val="00A575BC"/>
    <w:rsid w:val="00A62275"/>
    <w:rsid w:val="00A65919"/>
    <w:rsid w:val="00A73D0B"/>
    <w:rsid w:val="00A76D9D"/>
    <w:rsid w:val="00A82CB9"/>
    <w:rsid w:val="00A92B8A"/>
    <w:rsid w:val="00A93865"/>
    <w:rsid w:val="00A93F78"/>
    <w:rsid w:val="00A949C5"/>
    <w:rsid w:val="00A95634"/>
    <w:rsid w:val="00A96527"/>
    <w:rsid w:val="00AA6A89"/>
    <w:rsid w:val="00AA78DB"/>
    <w:rsid w:val="00AB4539"/>
    <w:rsid w:val="00AB6A9A"/>
    <w:rsid w:val="00AC28B3"/>
    <w:rsid w:val="00AD2709"/>
    <w:rsid w:val="00AD475E"/>
    <w:rsid w:val="00AD5BC1"/>
    <w:rsid w:val="00AD6FC9"/>
    <w:rsid w:val="00AE011D"/>
    <w:rsid w:val="00AE6B99"/>
    <w:rsid w:val="00AF07D6"/>
    <w:rsid w:val="00B04B98"/>
    <w:rsid w:val="00B05F71"/>
    <w:rsid w:val="00B0671A"/>
    <w:rsid w:val="00B06B69"/>
    <w:rsid w:val="00B07708"/>
    <w:rsid w:val="00B1162D"/>
    <w:rsid w:val="00B13955"/>
    <w:rsid w:val="00B141D5"/>
    <w:rsid w:val="00B16F71"/>
    <w:rsid w:val="00B2145A"/>
    <w:rsid w:val="00B22124"/>
    <w:rsid w:val="00B226E0"/>
    <w:rsid w:val="00B23000"/>
    <w:rsid w:val="00B26CE0"/>
    <w:rsid w:val="00B36A70"/>
    <w:rsid w:val="00B3757E"/>
    <w:rsid w:val="00B50845"/>
    <w:rsid w:val="00B53D63"/>
    <w:rsid w:val="00B60D4B"/>
    <w:rsid w:val="00B617BD"/>
    <w:rsid w:val="00B625C2"/>
    <w:rsid w:val="00B649DC"/>
    <w:rsid w:val="00B65AF8"/>
    <w:rsid w:val="00B81214"/>
    <w:rsid w:val="00B8374E"/>
    <w:rsid w:val="00BA6792"/>
    <w:rsid w:val="00BC6177"/>
    <w:rsid w:val="00BF4DF8"/>
    <w:rsid w:val="00C00116"/>
    <w:rsid w:val="00C06B45"/>
    <w:rsid w:val="00C11812"/>
    <w:rsid w:val="00C17E51"/>
    <w:rsid w:val="00C24F09"/>
    <w:rsid w:val="00C30678"/>
    <w:rsid w:val="00C3675B"/>
    <w:rsid w:val="00C3702F"/>
    <w:rsid w:val="00C40ACC"/>
    <w:rsid w:val="00C41AF1"/>
    <w:rsid w:val="00C45962"/>
    <w:rsid w:val="00C5321D"/>
    <w:rsid w:val="00C53775"/>
    <w:rsid w:val="00C63577"/>
    <w:rsid w:val="00C63F08"/>
    <w:rsid w:val="00C70E65"/>
    <w:rsid w:val="00C731FC"/>
    <w:rsid w:val="00C75933"/>
    <w:rsid w:val="00C7654B"/>
    <w:rsid w:val="00C94246"/>
    <w:rsid w:val="00C94D4B"/>
    <w:rsid w:val="00CA1200"/>
    <w:rsid w:val="00CA149F"/>
    <w:rsid w:val="00CB48A3"/>
    <w:rsid w:val="00CB5972"/>
    <w:rsid w:val="00CB6C95"/>
    <w:rsid w:val="00CB7E6A"/>
    <w:rsid w:val="00CD1519"/>
    <w:rsid w:val="00CD381B"/>
    <w:rsid w:val="00CE7C97"/>
    <w:rsid w:val="00CF38C2"/>
    <w:rsid w:val="00CF4B33"/>
    <w:rsid w:val="00CF57C8"/>
    <w:rsid w:val="00D00C30"/>
    <w:rsid w:val="00D02A13"/>
    <w:rsid w:val="00D1779A"/>
    <w:rsid w:val="00D20F59"/>
    <w:rsid w:val="00D23024"/>
    <w:rsid w:val="00D262C1"/>
    <w:rsid w:val="00D32776"/>
    <w:rsid w:val="00D32AA8"/>
    <w:rsid w:val="00D5183C"/>
    <w:rsid w:val="00D55525"/>
    <w:rsid w:val="00D57AA4"/>
    <w:rsid w:val="00D65BE5"/>
    <w:rsid w:val="00D70F50"/>
    <w:rsid w:val="00D76547"/>
    <w:rsid w:val="00D774C1"/>
    <w:rsid w:val="00D86CA6"/>
    <w:rsid w:val="00D96638"/>
    <w:rsid w:val="00DC39F7"/>
    <w:rsid w:val="00DD0012"/>
    <w:rsid w:val="00DD0974"/>
    <w:rsid w:val="00DD3D4C"/>
    <w:rsid w:val="00DD51CC"/>
    <w:rsid w:val="00DE1A20"/>
    <w:rsid w:val="00DE7CB5"/>
    <w:rsid w:val="00DF0CB3"/>
    <w:rsid w:val="00E0377F"/>
    <w:rsid w:val="00E0698B"/>
    <w:rsid w:val="00E14753"/>
    <w:rsid w:val="00E16415"/>
    <w:rsid w:val="00E2233F"/>
    <w:rsid w:val="00E22419"/>
    <w:rsid w:val="00E2395A"/>
    <w:rsid w:val="00E3578E"/>
    <w:rsid w:val="00E35B11"/>
    <w:rsid w:val="00E3622D"/>
    <w:rsid w:val="00E42D46"/>
    <w:rsid w:val="00E43710"/>
    <w:rsid w:val="00E55FAA"/>
    <w:rsid w:val="00E64680"/>
    <w:rsid w:val="00E657EC"/>
    <w:rsid w:val="00E73940"/>
    <w:rsid w:val="00E746A2"/>
    <w:rsid w:val="00E822C6"/>
    <w:rsid w:val="00E82B17"/>
    <w:rsid w:val="00E86694"/>
    <w:rsid w:val="00E87B6F"/>
    <w:rsid w:val="00E941F5"/>
    <w:rsid w:val="00EA06B2"/>
    <w:rsid w:val="00EA0A45"/>
    <w:rsid w:val="00EA3705"/>
    <w:rsid w:val="00EA3840"/>
    <w:rsid w:val="00EB15B7"/>
    <w:rsid w:val="00EB39DB"/>
    <w:rsid w:val="00EB43B6"/>
    <w:rsid w:val="00EB5797"/>
    <w:rsid w:val="00EB690C"/>
    <w:rsid w:val="00EB7C9A"/>
    <w:rsid w:val="00EC2157"/>
    <w:rsid w:val="00EC3E59"/>
    <w:rsid w:val="00ED0030"/>
    <w:rsid w:val="00EE18FC"/>
    <w:rsid w:val="00EE3490"/>
    <w:rsid w:val="00EE44CF"/>
    <w:rsid w:val="00EE5467"/>
    <w:rsid w:val="00EF5072"/>
    <w:rsid w:val="00EF63DC"/>
    <w:rsid w:val="00F01A3D"/>
    <w:rsid w:val="00F03EF7"/>
    <w:rsid w:val="00F16534"/>
    <w:rsid w:val="00F2421A"/>
    <w:rsid w:val="00F2471D"/>
    <w:rsid w:val="00F2738E"/>
    <w:rsid w:val="00F42604"/>
    <w:rsid w:val="00F44220"/>
    <w:rsid w:val="00F466B2"/>
    <w:rsid w:val="00F507D3"/>
    <w:rsid w:val="00F62A7A"/>
    <w:rsid w:val="00F666E6"/>
    <w:rsid w:val="00F67DC3"/>
    <w:rsid w:val="00F67ECA"/>
    <w:rsid w:val="00F735B2"/>
    <w:rsid w:val="00F8038D"/>
    <w:rsid w:val="00F8304C"/>
    <w:rsid w:val="00F93ECE"/>
    <w:rsid w:val="00F9698E"/>
    <w:rsid w:val="00FA05ED"/>
    <w:rsid w:val="00FA5E9D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3CDC451"/>
  <w15:chartTrackingRefBased/>
  <w15:docId w15:val="{9045A273-99EF-4418-A184-E0B5B5D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46A2"/>
    <w:pPr>
      <w:spacing w:before="120" w:after="120"/>
    </w:pPr>
    <w:rPr>
      <w:rFonts w:ascii="Century Gothic" w:hAnsi="Century Gothic"/>
      <w:sz w:val="20"/>
    </w:rPr>
  </w:style>
  <w:style w:type="paragraph" w:styleId="berschrift1">
    <w:name w:val="heading 1"/>
    <w:next w:val="Standard"/>
    <w:link w:val="berschrift1Zchn"/>
    <w:uiPriority w:val="9"/>
    <w:qFormat/>
    <w:rsid w:val="008923AF"/>
    <w:pPr>
      <w:keepNext/>
      <w:keepLines/>
      <w:numPr>
        <w:numId w:val="11"/>
      </w:numPr>
      <w:spacing w:before="240" w:after="0"/>
      <w:outlineLvl w:val="0"/>
    </w:pPr>
    <w:rPr>
      <w:rFonts w:ascii="Century Gothic" w:eastAsiaTheme="majorEastAsia" w:hAnsi="Century Gothic" w:cstheme="majorBidi"/>
      <w:b/>
      <w:sz w:val="26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5B0A"/>
    <w:pPr>
      <w:spacing w:before="120" w:after="120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AE6B99"/>
    <w:pPr>
      <w:keepNext/>
      <w:keepLines/>
      <w:spacing w:before="120" w:after="120"/>
      <w:outlineLvl w:val="2"/>
    </w:pPr>
    <w:rPr>
      <w:rFonts w:ascii="Century Gothic" w:eastAsiaTheme="majorEastAsia" w:hAnsi="Century Gothic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B15B7"/>
    <w:pPr>
      <w:keepNext/>
      <w:keepLines/>
      <w:spacing w:before="40" w:after="40"/>
      <w:outlineLvl w:val="3"/>
    </w:pPr>
    <w:rPr>
      <w:rFonts w:eastAsiaTheme="majorEastAsia" w:cstheme="majorBidi"/>
      <w:b/>
      <w:i/>
      <w:iCs/>
      <w:color w:val="00B5E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E0E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23AF"/>
    <w:rPr>
      <w:rFonts w:ascii="Century Gothic" w:eastAsiaTheme="majorEastAsia" w:hAnsi="Century Gothic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B0A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6B99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746A2"/>
    <w:rPr>
      <w:rFonts w:ascii="Century Gothic" w:eastAsiaTheme="majorEastAsia" w:hAnsi="Century Gothic" w:cstheme="majorBidi"/>
      <w:b/>
      <w:i/>
      <w:iCs/>
      <w:color w:val="00B5E2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7E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styleId="Tabellenraster">
    <w:name w:val="Table Grid"/>
    <w:basedOn w:val="NormaleTabelle"/>
    <w:uiPriority w:val="39"/>
    <w:rsid w:val="00EB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5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5B7"/>
    <w:rPr>
      <w:rFonts w:ascii="Segoe UI" w:hAnsi="Segoe UI" w:cs="Segoe UI"/>
      <w:sz w:val="18"/>
      <w:szCs w:val="18"/>
    </w:rPr>
  </w:style>
  <w:style w:type="paragraph" w:customStyle="1" w:styleId="TabelleStand">
    <w:name w:val="Tabelle_Stand"/>
    <w:basedOn w:val="Standard"/>
    <w:link w:val="TabelleStandZchn"/>
    <w:qFormat/>
    <w:rsid w:val="00EB15B7"/>
    <w:pPr>
      <w:spacing w:before="20" w:after="20"/>
    </w:pPr>
    <w:rPr>
      <w:sz w:val="18"/>
    </w:rPr>
  </w:style>
  <w:style w:type="character" w:customStyle="1" w:styleId="TabelleStandZchn">
    <w:name w:val="Tabelle_Stand Zchn"/>
    <w:basedOn w:val="Absatz-Standardschriftart"/>
    <w:link w:val="TabelleStand"/>
    <w:rsid w:val="00EB15B7"/>
    <w:rPr>
      <w:rFonts w:ascii="Century Gothic" w:hAnsi="Century Gothic"/>
      <w:sz w:val="18"/>
    </w:rPr>
  </w:style>
  <w:style w:type="character" w:styleId="Platzhaltertext">
    <w:name w:val="Placeholder Text"/>
    <w:basedOn w:val="Absatz-Standardschriftart"/>
    <w:uiPriority w:val="99"/>
    <w:semiHidden/>
    <w:rsid w:val="00EB15B7"/>
    <w:rPr>
      <w:color w:val="808080"/>
    </w:rPr>
  </w:style>
  <w:style w:type="paragraph" w:customStyle="1" w:styleId="Tabelleblau">
    <w:name w:val="Tabelle_blau"/>
    <w:basedOn w:val="Standard"/>
    <w:link w:val="TabelleblauZchn"/>
    <w:qFormat/>
    <w:rsid w:val="00A51279"/>
    <w:pPr>
      <w:spacing w:before="20" w:after="20"/>
    </w:pPr>
    <w:rPr>
      <w:color w:val="00B5E2"/>
      <w:sz w:val="18"/>
    </w:rPr>
  </w:style>
  <w:style w:type="character" w:customStyle="1" w:styleId="TabelleblauZchn">
    <w:name w:val="Tabelle_blau Zchn"/>
    <w:basedOn w:val="Absatz-Standardschriftart"/>
    <w:link w:val="Tabelleblau"/>
    <w:rsid w:val="00A51279"/>
    <w:rPr>
      <w:rFonts w:ascii="Century Gothic" w:hAnsi="Century Gothic"/>
      <w:color w:val="00B5E2"/>
      <w:sz w:val="18"/>
    </w:rPr>
  </w:style>
  <w:style w:type="paragraph" w:customStyle="1" w:styleId="BriefTitel">
    <w:name w:val="Brief_Titel"/>
    <w:next w:val="Standard"/>
    <w:qFormat/>
    <w:rsid w:val="00975904"/>
    <w:pPr>
      <w:spacing w:before="720" w:after="360"/>
      <w:outlineLvl w:val="1"/>
    </w:pPr>
    <w:rPr>
      <w:rFonts w:ascii="Century Gothic" w:hAnsi="Century Gothic"/>
      <w:b/>
      <w:sz w:val="20"/>
    </w:rPr>
  </w:style>
  <w:style w:type="paragraph" w:customStyle="1" w:styleId="BriefUnterschrift1">
    <w:name w:val="Brief_Unterschrift1"/>
    <w:next w:val="BriefUnterschrift2"/>
    <w:qFormat/>
    <w:rsid w:val="004C66BF"/>
    <w:pPr>
      <w:spacing w:before="120" w:after="120"/>
      <w:ind w:left="4990"/>
    </w:pPr>
    <w:rPr>
      <w:rFonts w:ascii="Century Gothic" w:hAnsi="Century Gothic"/>
      <w:sz w:val="20"/>
    </w:rPr>
  </w:style>
  <w:style w:type="paragraph" w:customStyle="1" w:styleId="BriefUnterschrift2">
    <w:name w:val="Brief_Unterschrift2"/>
    <w:next w:val="BriefUnterschrift3"/>
    <w:qFormat/>
    <w:rsid w:val="00975904"/>
    <w:pPr>
      <w:spacing w:before="120" w:after="120"/>
      <w:ind w:left="4990"/>
    </w:pPr>
    <w:rPr>
      <w:rFonts w:ascii="Century Gothic" w:hAnsi="Century Gothic"/>
      <w:b/>
      <w:sz w:val="20"/>
    </w:rPr>
  </w:style>
  <w:style w:type="paragraph" w:customStyle="1" w:styleId="BriefUnterschrift3">
    <w:name w:val="Brief_Unterschrift3"/>
    <w:next w:val="Standard"/>
    <w:qFormat/>
    <w:rsid w:val="00975904"/>
    <w:pPr>
      <w:spacing w:before="600" w:after="120"/>
      <w:ind w:left="4990"/>
    </w:pPr>
    <w:rPr>
      <w:rFonts w:ascii="Century Gothic" w:hAnsi="Century Gothic"/>
      <w:sz w:val="20"/>
    </w:rPr>
  </w:style>
  <w:style w:type="paragraph" w:styleId="Kopfzeile">
    <w:name w:val="header"/>
    <w:next w:val="Standard"/>
    <w:link w:val="KopfzeileZchn"/>
    <w:uiPriority w:val="99"/>
    <w:unhideWhenUsed/>
    <w:rsid w:val="00B16F71"/>
    <w:pPr>
      <w:pBdr>
        <w:bottom w:val="single" w:sz="4" w:space="27" w:color="auto"/>
      </w:pBdr>
      <w:tabs>
        <w:tab w:val="center" w:pos="4536"/>
        <w:tab w:val="right" w:pos="9072"/>
      </w:tabs>
      <w:spacing w:before="180" w:after="0"/>
    </w:pPr>
    <w:rPr>
      <w:rFonts w:ascii="Century Gothic" w:hAnsi="Century Gothic"/>
      <w:b/>
      <w:sz w:val="26"/>
    </w:rPr>
  </w:style>
  <w:style w:type="character" w:customStyle="1" w:styleId="KopfzeileZchn">
    <w:name w:val="Kopfzeile Zchn"/>
    <w:basedOn w:val="Absatz-Standardschriftart"/>
    <w:link w:val="Kopfzeile"/>
    <w:uiPriority w:val="99"/>
    <w:rsid w:val="00B16F71"/>
    <w:rPr>
      <w:rFonts w:ascii="Century Gothic" w:hAnsi="Century Gothic"/>
      <w:b/>
      <w:sz w:val="26"/>
    </w:rPr>
  </w:style>
  <w:style w:type="paragraph" w:styleId="Fuzeile">
    <w:name w:val="footer"/>
    <w:link w:val="FuzeileZchn"/>
    <w:uiPriority w:val="99"/>
    <w:unhideWhenUsed/>
    <w:rsid w:val="00A76D9D"/>
    <w:pPr>
      <w:tabs>
        <w:tab w:val="center" w:pos="4536"/>
        <w:tab w:val="right" w:pos="9072"/>
      </w:tabs>
      <w:spacing w:after="0"/>
    </w:pPr>
    <w:rPr>
      <w:rFonts w:ascii="Century Gothic" w:hAnsi="Century Gothic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76D9D"/>
    <w:rPr>
      <w:rFonts w:ascii="Century Gothic" w:hAnsi="Century Gothic"/>
      <w:sz w:val="18"/>
    </w:rPr>
  </w:style>
  <w:style w:type="paragraph" w:customStyle="1" w:styleId="Fusszeileblauextern">
    <w:name w:val="Fusszeile_blau_extern"/>
    <w:qFormat/>
    <w:rsid w:val="006B6068"/>
    <w:pPr>
      <w:spacing w:after="0"/>
    </w:pPr>
    <w:rPr>
      <w:rFonts w:ascii="Century Gothic" w:hAnsi="Century Gothic"/>
      <w:color w:val="041E42"/>
      <w:sz w:val="18"/>
    </w:rPr>
  </w:style>
  <w:style w:type="paragraph" w:styleId="Listenabsatz">
    <w:name w:val="List Paragraph"/>
    <w:basedOn w:val="Standard"/>
    <w:uiPriority w:val="34"/>
    <w:qFormat/>
    <w:rsid w:val="00D774C1"/>
    <w:pPr>
      <w:ind w:left="720"/>
      <w:contextualSpacing/>
    </w:pPr>
    <w:rPr>
      <w:sz w:val="18"/>
    </w:rPr>
  </w:style>
  <w:style w:type="paragraph" w:customStyle="1" w:styleId="379A0DBE2C014DD58DD6C91D1EADD084">
    <w:name w:val="379A0DBE2C014DD58DD6C91D1EADD084"/>
    <w:rsid w:val="00991E37"/>
    <w:pPr>
      <w:spacing w:before="20" w:after="20"/>
    </w:pPr>
    <w:rPr>
      <w:rFonts w:ascii="Century Gothic" w:hAnsi="Century Gothic"/>
      <w:sz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663F0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663F0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5663F0"/>
    <w:rPr>
      <w:color w:val="0563C1" w:themeColor="hyperlink"/>
      <w:u w:val="single"/>
    </w:rPr>
  </w:style>
  <w:style w:type="paragraph" w:customStyle="1" w:styleId="Text0">
    <w:name w:val="Text0"/>
    <w:basedOn w:val="Standard"/>
    <w:rsid w:val="00A95634"/>
    <w:pPr>
      <w:keepLines/>
      <w:spacing w:before="0"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Titel1">
    <w:name w:val="Titel1"/>
    <w:basedOn w:val="Standard"/>
    <w:next w:val="Standard"/>
    <w:rsid w:val="00842AC4"/>
    <w:pPr>
      <w:spacing w:before="720" w:after="240" w:line="260" w:lineRule="exact"/>
    </w:pPr>
    <w:rPr>
      <w:rFonts w:asciiTheme="minorHAnsi" w:eastAsia="Times New Roman" w:hAnsiTheme="minorHAnsi" w:cs="Times New Roman"/>
      <w:b/>
      <w:bCs/>
      <w:sz w:val="22"/>
      <w:szCs w:val="20"/>
      <w:lang w:eastAsia="de-DE"/>
    </w:rPr>
  </w:style>
  <w:style w:type="paragraph" w:customStyle="1" w:styleId="FormatvorlageCenturyGothic11ptVor5ptNach5ptZeilenabstand">
    <w:name w:val="Formatvorlage Century Gothic 11 pt Vor:  5 pt Nach:  5 pt Zeilenabstand..."/>
    <w:basedOn w:val="Standard"/>
    <w:rsid w:val="00842AC4"/>
    <w:pPr>
      <w:spacing w:before="0" w:after="160" w:line="260" w:lineRule="exact"/>
    </w:pPr>
    <w:rPr>
      <w:rFonts w:asciiTheme="minorHAnsi" w:eastAsia="Times New Roman" w:hAnsiTheme="minorHAnsi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ien%20von%20EM\Esther_Divers\Vogt\CI\NeueVorlagen\Anfrage-Informationen_und_Machbarkeit_Fxx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24E60322C4BD2B902A1A68542D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5942D-7160-4E24-BFB4-3A59AA409A86}"/>
      </w:docPartPr>
      <w:docPartBody>
        <w:p w:rsidR="00A9556F" w:rsidRDefault="001429B5" w:rsidP="001429B5">
          <w:pPr>
            <w:pStyle w:val="8BE24E60322C4BD2B902A1A68542DC35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9E35B5D71E93497F874E1E1B6F52A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C572-0035-4A22-8DD9-39BEB8280560}"/>
      </w:docPartPr>
      <w:docPartBody>
        <w:p w:rsidR="00A9556F" w:rsidRDefault="001429B5" w:rsidP="001429B5">
          <w:pPr>
            <w:pStyle w:val="9E35B5D71E93497F874E1E1B6F52A0BE"/>
          </w:pPr>
          <w:r w:rsidRPr="00F81918">
            <w:rPr>
              <w:rStyle w:val="TabelleblauZchn"/>
              <w:vanish/>
              <w:bdr w:val="single" w:sz="4" w:space="0" w:color="808080" w:themeColor="background1" w:themeShade="80"/>
            </w:rPr>
            <w:t>Zeit</w:t>
          </w:r>
        </w:p>
      </w:docPartBody>
    </w:docPart>
    <w:docPart>
      <w:docPartPr>
        <w:name w:val="B39AA2A0A7AF44278EF8A586C8546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785D2-9294-4DD0-A756-08D06F3C5849}"/>
      </w:docPartPr>
      <w:docPartBody>
        <w:p w:rsidR="00A9556F" w:rsidRDefault="001429B5" w:rsidP="001429B5">
          <w:pPr>
            <w:pStyle w:val="B39AA2A0A7AF44278EF8A586C85469D5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C263A1AAF0204500BA10AF957F3C0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94F5-CB81-41E9-ABA5-69FBBB164E6B}"/>
      </w:docPartPr>
      <w:docPartBody>
        <w:p w:rsidR="00A9556F" w:rsidRDefault="001429B5" w:rsidP="001429B5">
          <w:pPr>
            <w:pStyle w:val="C263A1AAF0204500BA10AF957F3C0C6B"/>
          </w:pPr>
          <w:r w:rsidRPr="005E6F6A">
            <w:rPr>
              <w:rStyle w:val="TabelleblauZchn"/>
              <w:vanish/>
            </w:rPr>
            <w:t>Klicken Sie hier, um Text einzugeben.</w:t>
          </w:r>
        </w:p>
      </w:docPartBody>
    </w:docPart>
    <w:docPart>
      <w:docPartPr>
        <w:name w:val="473A016393C4469581D2476F8B2DE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9FE3E-065F-4BED-8716-277F1FB56E1F}"/>
      </w:docPartPr>
      <w:docPartBody>
        <w:p w:rsidR="00A9556F" w:rsidRDefault="001429B5" w:rsidP="001429B5">
          <w:pPr>
            <w:pStyle w:val="473A016393C4469581D2476F8B2DEA22"/>
          </w:pPr>
          <w:r w:rsidRPr="00E42166">
            <w:rPr>
              <w:rStyle w:val="Platzhaltertext"/>
              <w:vanish/>
              <w:color w:val="00B5E2"/>
              <w:bdr w:val="single" w:sz="4" w:space="0" w:color="808080" w:themeColor="background1" w:themeShade="80"/>
            </w:rPr>
            <w:t>Datum</w:t>
          </w:r>
        </w:p>
      </w:docPartBody>
    </w:docPart>
    <w:docPart>
      <w:docPartPr>
        <w:name w:val="684C67CC956949D6BB61024E8724F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8EABE-A2EE-429E-97C0-3B1402DFD5C9}"/>
      </w:docPartPr>
      <w:docPartBody>
        <w:p w:rsidR="00A9556F" w:rsidRDefault="001429B5" w:rsidP="001429B5">
          <w:pPr>
            <w:pStyle w:val="684C67CC956949D6BB61024E8724F8DE"/>
          </w:pPr>
          <w:r w:rsidRPr="005E6F6A">
            <w:rPr>
              <w:rStyle w:val="TabelleblauZchn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B5"/>
    <w:rsid w:val="001429B5"/>
    <w:rsid w:val="00A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29B5"/>
    <w:rPr>
      <w:color w:val="808080"/>
    </w:rPr>
  </w:style>
  <w:style w:type="paragraph" w:customStyle="1" w:styleId="8BE24E60322C4BD2B902A1A68542DC35">
    <w:name w:val="8BE24E60322C4BD2B902A1A68542DC35"/>
    <w:rsid w:val="001429B5"/>
  </w:style>
  <w:style w:type="paragraph" w:customStyle="1" w:styleId="Tabelleblau">
    <w:name w:val="Tabelle_blau"/>
    <w:basedOn w:val="Standard"/>
    <w:link w:val="TabelleblauZchn"/>
    <w:qFormat/>
    <w:rsid w:val="001429B5"/>
    <w:pPr>
      <w:spacing w:before="20" w:after="20"/>
    </w:pPr>
    <w:rPr>
      <w:rFonts w:ascii="Century Gothic" w:eastAsiaTheme="minorHAnsi" w:hAnsi="Century Gothic"/>
      <w:color w:val="00B5E2"/>
      <w:sz w:val="18"/>
      <w:lang w:eastAsia="en-US"/>
    </w:rPr>
  </w:style>
  <w:style w:type="character" w:customStyle="1" w:styleId="TabelleblauZchn">
    <w:name w:val="Tabelle_blau Zchn"/>
    <w:basedOn w:val="Absatz-Standardschriftart"/>
    <w:link w:val="Tabelleblau"/>
    <w:rsid w:val="001429B5"/>
    <w:rPr>
      <w:rFonts w:ascii="Century Gothic" w:eastAsiaTheme="minorHAnsi" w:hAnsi="Century Gothic"/>
      <w:color w:val="00B5E2"/>
      <w:sz w:val="18"/>
      <w:lang w:eastAsia="en-US"/>
    </w:rPr>
  </w:style>
  <w:style w:type="paragraph" w:customStyle="1" w:styleId="9E35B5D71E93497F874E1E1B6F52A0BE">
    <w:name w:val="9E35B5D71E93497F874E1E1B6F52A0BE"/>
    <w:rsid w:val="001429B5"/>
  </w:style>
  <w:style w:type="paragraph" w:customStyle="1" w:styleId="B39AA2A0A7AF44278EF8A586C85469D5">
    <w:name w:val="B39AA2A0A7AF44278EF8A586C85469D5"/>
    <w:rsid w:val="001429B5"/>
  </w:style>
  <w:style w:type="paragraph" w:customStyle="1" w:styleId="C263A1AAF0204500BA10AF957F3C0C6B">
    <w:name w:val="C263A1AAF0204500BA10AF957F3C0C6B"/>
    <w:rsid w:val="001429B5"/>
  </w:style>
  <w:style w:type="paragraph" w:customStyle="1" w:styleId="473A016393C4469581D2476F8B2DEA22">
    <w:name w:val="473A016393C4469581D2476F8B2DEA22"/>
    <w:rsid w:val="001429B5"/>
  </w:style>
  <w:style w:type="paragraph" w:customStyle="1" w:styleId="684C67CC956949D6BB61024E8724F8DE">
    <w:name w:val="684C67CC956949D6BB61024E8724F8DE"/>
    <w:rsid w:val="00142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58C77D77-8AE9-4F5E-9B14-DA1B5BB90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37C66-F52E-4699-B723-E8B5012096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Anfrage-Informationen_und_Machbarkeit_Fxxx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Esther</dc:creator>
  <cp:keywords/>
  <dc:description/>
  <cp:lastModifiedBy>Trösch Cristiana</cp:lastModifiedBy>
  <cp:revision>2</cp:revision>
  <cp:lastPrinted>2015-07-16T11:48:00Z</cp:lastPrinted>
  <dcterms:created xsi:type="dcterms:W3CDTF">2023-07-25T09:54:00Z</dcterms:created>
  <dcterms:modified xsi:type="dcterms:W3CDTF">2023-07-25T09:54:00Z</dcterms:modified>
</cp:coreProperties>
</file>